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A59" w:rsidRPr="00FB10E8" w:rsidRDefault="00BA4A59" w:rsidP="00313392">
      <w:pPr>
        <w:spacing w:after="0" w:line="360" w:lineRule="auto"/>
        <w:ind w:hanging="142"/>
        <w:jc w:val="center"/>
        <w:rPr>
          <w:rFonts w:ascii="Times New Roman" w:hAnsi="Times New Roman"/>
          <w:b/>
          <w:sz w:val="28"/>
          <w:szCs w:val="28"/>
        </w:rPr>
      </w:pPr>
      <w:r w:rsidRPr="00FB10E8"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89.4pt">
            <v:imagedata r:id="rId6" o:title=""/>
          </v:shape>
        </w:pict>
      </w:r>
    </w:p>
    <w:p w:rsidR="00BA4A59" w:rsidRPr="006E0E1C" w:rsidRDefault="00BA4A59" w:rsidP="00313392">
      <w:pPr>
        <w:spacing w:after="0" w:line="360" w:lineRule="auto"/>
        <w:ind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КОНКУРСНАЯ РАБОТА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0"/>
      </w:tblGrid>
      <w:tr w:rsidR="00BA4A59" w:rsidRPr="00F14AD5" w:rsidTr="00F14AD5">
        <w:trPr>
          <w:trHeight w:val="852"/>
        </w:trPr>
        <w:tc>
          <w:tcPr>
            <w:tcW w:w="9570" w:type="dxa"/>
            <w:vAlign w:val="bottom"/>
          </w:tcPr>
          <w:p w:rsidR="00BA4A59" w:rsidRPr="00F14AD5" w:rsidRDefault="00BA4A59" w:rsidP="00F14AD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4AD5">
              <w:rPr>
                <w:rFonts w:ascii="Times New Roman" w:hAnsi="Times New Roman"/>
                <w:b/>
                <w:sz w:val="28"/>
                <w:szCs w:val="28"/>
              </w:rPr>
              <w:t>Субъект Российской Федерации</w:t>
            </w:r>
            <w:r w:rsidRPr="00F14AD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BA4A59" w:rsidRPr="00F14AD5" w:rsidRDefault="00BA4A59" w:rsidP="00F14AD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c>
          <w:tcPr>
            <w:tcW w:w="9570" w:type="dxa"/>
            <w:vAlign w:val="bottom"/>
          </w:tcPr>
          <w:p w:rsidR="00BA4A59" w:rsidRPr="00F14AD5" w:rsidRDefault="00BA4A59" w:rsidP="00F14AD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14AD5">
              <w:rPr>
                <w:rFonts w:ascii="Times New Roman" w:hAnsi="Times New Roman"/>
                <w:b/>
                <w:sz w:val="28"/>
                <w:szCs w:val="28"/>
              </w:rPr>
              <w:t>Город (населенный пункт)</w:t>
            </w:r>
          </w:p>
          <w:p w:rsidR="00BA4A59" w:rsidRPr="00F14AD5" w:rsidRDefault="00BA4A59" w:rsidP="00F14AD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c>
          <w:tcPr>
            <w:tcW w:w="9570" w:type="dxa"/>
            <w:vAlign w:val="bottom"/>
          </w:tcPr>
          <w:p w:rsidR="00BA4A59" w:rsidRPr="00F14AD5" w:rsidRDefault="00BA4A59" w:rsidP="00F14AD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14AD5">
              <w:rPr>
                <w:rFonts w:ascii="Times New Roman" w:hAnsi="Times New Roman"/>
                <w:b/>
                <w:sz w:val="28"/>
                <w:szCs w:val="28"/>
              </w:rPr>
              <w:t xml:space="preserve">Полное название образовательной организации </w:t>
            </w:r>
          </w:p>
          <w:p w:rsidR="00BA4A59" w:rsidRPr="00F14AD5" w:rsidRDefault="00BA4A59" w:rsidP="00F14AD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c>
          <w:tcPr>
            <w:tcW w:w="9570" w:type="dxa"/>
            <w:vAlign w:val="bottom"/>
          </w:tcPr>
          <w:p w:rsidR="00BA4A59" w:rsidRPr="00F14AD5" w:rsidRDefault="00BA4A59" w:rsidP="00F14AD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4A59" w:rsidRPr="00F14AD5" w:rsidTr="00F14AD5">
        <w:tc>
          <w:tcPr>
            <w:tcW w:w="9570" w:type="dxa"/>
            <w:vAlign w:val="bottom"/>
          </w:tcPr>
          <w:p w:rsidR="00BA4A59" w:rsidRPr="00F14AD5" w:rsidRDefault="00BA4A59" w:rsidP="00F14AD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14AD5">
              <w:rPr>
                <w:rFonts w:ascii="Times New Roman" w:hAnsi="Times New Roman"/>
                <w:b/>
                <w:sz w:val="28"/>
                <w:szCs w:val="28"/>
              </w:rPr>
              <w:t>Ф.И.О. участника Конкурса (полностью)</w:t>
            </w:r>
          </w:p>
          <w:p w:rsidR="00BA4A59" w:rsidRPr="00F14AD5" w:rsidRDefault="00BA4A59" w:rsidP="00F14AD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c>
          <w:tcPr>
            <w:tcW w:w="9570" w:type="dxa"/>
            <w:vAlign w:val="bottom"/>
          </w:tcPr>
          <w:p w:rsidR="00BA4A59" w:rsidRPr="00F14AD5" w:rsidRDefault="00BA4A59" w:rsidP="00F14AD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c>
          <w:tcPr>
            <w:tcW w:w="9570" w:type="dxa"/>
            <w:vAlign w:val="bottom"/>
          </w:tcPr>
          <w:p w:rsidR="00BA4A59" w:rsidRPr="00F14AD5" w:rsidRDefault="00BA4A59" w:rsidP="00F14AD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14AD5">
              <w:rPr>
                <w:rFonts w:ascii="Times New Roman" w:hAnsi="Times New Roman"/>
                <w:b/>
                <w:sz w:val="28"/>
                <w:szCs w:val="28"/>
              </w:rPr>
              <w:t>Класс (курс), в (на) котором обучается участник</w:t>
            </w:r>
          </w:p>
          <w:p w:rsidR="00BA4A59" w:rsidRPr="00F14AD5" w:rsidRDefault="00BA4A59" w:rsidP="00F14A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A59" w:rsidRPr="00F14AD5" w:rsidTr="00F14AD5">
        <w:tc>
          <w:tcPr>
            <w:tcW w:w="9570" w:type="dxa"/>
            <w:vAlign w:val="bottom"/>
          </w:tcPr>
          <w:p w:rsidR="00BA4A59" w:rsidRPr="00F14AD5" w:rsidRDefault="00BA4A59" w:rsidP="00F14AD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14AD5">
              <w:rPr>
                <w:rFonts w:ascii="Times New Roman" w:hAnsi="Times New Roman"/>
                <w:b/>
                <w:sz w:val="28"/>
                <w:szCs w:val="28"/>
              </w:rPr>
              <w:t>Тематическое направление</w:t>
            </w:r>
          </w:p>
          <w:p w:rsidR="00BA4A59" w:rsidRPr="00F14AD5" w:rsidRDefault="00BA4A59" w:rsidP="00F14AD5">
            <w:pPr>
              <w:spacing w:after="0" w:line="360" w:lineRule="auto"/>
              <w:rPr>
                <w:rFonts w:ascii="Monotype Corsiva" w:hAnsi="Monotype Corsiva"/>
                <w:b/>
                <w:color w:val="1F497D"/>
                <w:sz w:val="28"/>
                <w:szCs w:val="28"/>
              </w:rPr>
            </w:pPr>
          </w:p>
        </w:tc>
      </w:tr>
      <w:tr w:rsidR="00BA4A59" w:rsidRPr="00F14AD5" w:rsidTr="00F14AD5">
        <w:tc>
          <w:tcPr>
            <w:tcW w:w="9570" w:type="dxa"/>
            <w:vAlign w:val="bottom"/>
          </w:tcPr>
          <w:p w:rsidR="00BA4A59" w:rsidRPr="00F14AD5" w:rsidRDefault="00BA4A59" w:rsidP="00F14AD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c>
          <w:tcPr>
            <w:tcW w:w="9570" w:type="dxa"/>
            <w:vAlign w:val="bottom"/>
          </w:tcPr>
          <w:p w:rsidR="00BA4A59" w:rsidRPr="00F14AD5" w:rsidRDefault="00BA4A59" w:rsidP="00F14AD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14AD5">
              <w:rPr>
                <w:rFonts w:ascii="Times New Roman" w:hAnsi="Times New Roman"/>
                <w:b/>
                <w:sz w:val="28"/>
                <w:szCs w:val="28"/>
              </w:rPr>
              <w:t>Тема сочинения</w:t>
            </w:r>
          </w:p>
          <w:p w:rsidR="00BA4A59" w:rsidRPr="00F14AD5" w:rsidRDefault="00BA4A59" w:rsidP="00F14AD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c>
          <w:tcPr>
            <w:tcW w:w="9570" w:type="dxa"/>
            <w:vAlign w:val="bottom"/>
          </w:tcPr>
          <w:p w:rsidR="00BA4A59" w:rsidRPr="00F14AD5" w:rsidRDefault="00BA4A59" w:rsidP="00F14AD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c>
          <w:tcPr>
            <w:tcW w:w="9570" w:type="dxa"/>
            <w:vAlign w:val="bottom"/>
          </w:tcPr>
          <w:p w:rsidR="00BA4A59" w:rsidRPr="00F14AD5" w:rsidRDefault="00BA4A59" w:rsidP="00F14AD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c>
          <w:tcPr>
            <w:tcW w:w="9570" w:type="dxa"/>
            <w:vAlign w:val="bottom"/>
          </w:tcPr>
          <w:p w:rsidR="00BA4A59" w:rsidRPr="00F14AD5" w:rsidRDefault="00BA4A59" w:rsidP="00F14AD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14AD5">
              <w:rPr>
                <w:rFonts w:ascii="Times New Roman" w:hAnsi="Times New Roman"/>
                <w:b/>
                <w:sz w:val="28"/>
                <w:szCs w:val="28"/>
              </w:rPr>
              <w:t>Жанр сочинения</w:t>
            </w:r>
          </w:p>
          <w:p w:rsidR="00BA4A59" w:rsidRPr="00F14AD5" w:rsidRDefault="00BA4A59" w:rsidP="00F14AD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c>
          <w:tcPr>
            <w:tcW w:w="9570" w:type="dxa"/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c>
          <w:tcPr>
            <w:tcW w:w="9570" w:type="dxa"/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c>
          <w:tcPr>
            <w:tcW w:w="9570" w:type="dxa"/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c>
          <w:tcPr>
            <w:tcW w:w="9570" w:type="dxa"/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c>
          <w:tcPr>
            <w:tcW w:w="9570" w:type="dxa"/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c>
          <w:tcPr>
            <w:tcW w:w="9570" w:type="dxa"/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c>
          <w:tcPr>
            <w:tcW w:w="9570" w:type="dxa"/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c>
          <w:tcPr>
            <w:tcW w:w="9570" w:type="dxa"/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c>
          <w:tcPr>
            <w:tcW w:w="9570" w:type="dxa"/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c>
          <w:tcPr>
            <w:tcW w:w="9570" w:type="dxa"/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c>
          <w:tcPr>
            <w:tcW w:w="9570" w:type="dxa"/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c>
          <w:tcPr>
            <w:tcW w:w="9570" w:type="dxa"/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c>
          <w:tcPr>
            <w:tcW w:w="9570" w:type="dxa"/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c>
          <w:tcPr>
            <w:tcW w:w="9570" w:type="dxa"/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A59" w:rsidRPr="00F14AD5" w:rsidTr="00F14AD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BA4A59" w:rsidRPr="00F14AD5" w:rsidRDefault="00BA4A59" w:rsidP="00F14A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4A59" w:rsidRPr="00D3567F" w:rsidRDefault="00BA4A59" w:rsidP="003133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BA4A59" w:rsidRPr="00D3567F" w:rsidSect="00313392">
      <w:footerReference w:type="default" r:id="rId7"/>
      <w:pgSz w:w="11906" w:h="16838"/>
      <w:pgMar w:top="993" w:right="851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A59" w:rsidRDefault="00BA4A59" w:rsidP="00FE1BF3">
      <w:pPr>
        <w:spacing w:after="0" w:line="240" w:lineRule="auto"/>
      </w:pPr>
      <w:r>
        <w:separator/>
      </w:r>
    </w:p>
  </w:endnote>
  <w:endnote w:type="continuationSeparator" w:id="1">
    <w:p w:rsidR="00BA4A59" w:rsidRDefault="00BA4A59" w:rsidP="00FE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A59" w:rsidRDefault="00BA4A59" w:rsidP="00F14AD5">
    <w:pPr>
      <w:pStyle w:val="Footer"/>
      <w:pBdr>
        <w:top w:val="thinThickSmallGap" w:sz="24" w:space="1" w:color="622423"/>
      </w:pBdr>
      <w:tabs>
        <w:tab w:val="clear" w:pos="4677"/>
      </w:tabs>
      <w:rPr>
        <w:rFonts w:ascii="Cambria" w:hAnsi="Cambria"/>
      </w:rPr>
    </w:pPr>
    <w:r>
      <w:rPr>
        <w:rFonts w:ascii="Cambria" w:hAnsi="Cambria"/>
      </w:rPr>
      <w:t>ВКС</w:t>
    </w:r>
    <w:r>
      <w:rPr>
        <w:rFonts w:ascii="Cambria" w:hAnsi="Cambria"/>
      </w:rPr>
      <w:tab/>
      <w:t>МП</w:t>
    </w:r>
  </w:p>
  <w:p w:rsidR="00BA4A59" w:rsidRDefault="00BA4A59">
    <w:pPr>
      <w:pStyle w:val="Footer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 xml:space="preserve">                                                                                       Страница </w:t>
    </w:r>
    <w:fldSimple w:instr=" PAGE   \* MERGEFORMAT ">
      <w:r w:rsidRPr="00FB10E8">
        <w:rPr>
          <w:rFonts w:ascii="Cambria" w:hAnsi="Cambria"/>
          <w:noProof/>
        </w:rPr>
        <w:t>0</w:t>
      </w:r>
    </w:fldSimple>
    <w:r>
      <w:rPr>
        <w:rFonts w:ascii="Cambria" w:hAnsi="Cambria"/>
      </w:rPr>
      <w:t xml:space="preserve">                                                                </w:t>
    </w:r>
  </w:p>
  <w:p w:rsidR="00BA4A59" w:rsidRDefault="00BA4A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A59" w:rsidRDefault="00BA4A59" w:rsidP="00FE1BF3">
      <w:pPr>
        <w:spacing w:after="0" w:line="240" w:lineRule="auto"/>
      </w:pPr>
      <w:r>
        <w:separator/>
      </w:r>
    </w:p>
  </w:footnote>
  <w:footnote w:type="continuationSeparator" w:id="1">
    <w:p w:rsidR="00BA4A59" w:rsidRDefault="00BA4A59" w:rsidP="00FE1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BFC"/>
    <w:rsid w:val="000520BB"/>
    <w:rsid w:val="00067C8D"/>
    <w:rsid w:val="000A7115"/>
    <w:rsid w:val="00127C69"/>
    <w:rsid w:val="00142E53"/>
    <w:rsid w:val="00173A93"/>
    <w:rsid w:val="00247AA5"/>
    <w:rsid w:val="00265BFC"/>
    <w:rsid w:val="002F12E9"/>
    <w:rsid w:val="00301DD5"/>
    <w:rsid w:val="00313392"/>
    <w:rsid w:val="0035528C"/>
    <w:rsid w:val="003C45B0"/>
    <w:rsid w:val="003E5933"/>
    <w:rsid w:val="00457759"/>
    <w:rsid w:val="004840D5"/>
    <w:rsid w:val="00494431"/>
    <w:rsid w:val="004C3426"/>
    <w:rsid w:val="00501A89"/>
    <w:rsid w:val="00636D17"/>
    <w:rsid w:val="00672709"/>
    <w:rsid w:val="006E0E1C"/>
    <w:rsid w:val="006E2F83"/>
    <w:rsid w:val="00735838"/>
    <w:rsid w:val="00766C5E"/>
    <w:rsid w:val="00842887"/>
    <w:rsid w:val="0097214D"/>
    <w:rsid w:val="00980412"/>
    <w:rsid w:val="009C2F7B"/>
    <w:rsid w:val="00A42860"/>
    <w:rsid w:val="00A62A18"/>
    <w:rsid w:val="00A63D65"/>
    <w:rsid w:val="00A75E8E"/>
    <w:rsid w:val="00AE4FEF"/>
    <w:rsid w:val="00B04BEA"/>
    <w:rsid w:val="00BA4A59"/>
    <w:rsid w:val="00C850E7"/>
    <w:rsid w:val="00C902B4"/>
    <w:rsid w:val="00CC465C"/>
    <w:rsid w:val="00CF2BD6"/>
    <w:rsid w:val="00D12AF7"/>
    <w:rsid w:val="00D3567F"/>
    <w:rsid w:val="00D36245"/>
    <w:rsid w:val="00D97852"/>
    <w:rsid w:val="00DA57F5"/>
    <w:rsid w:val="00DD3977"/>
    <w:rsid w:val="00DD6AB6"/>
    <w:rsid w:val="00DE7DB6"/>
    <w:rsid w:val="00F05D59"/>
    <w:rsid w:val="00F14AD5"/>
    <w:rsid w:val="00F9401E"/>
    <w:rsid w:val="00FB10E8"/>
    <w:rsid w:val="00FE1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E5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3624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36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624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FE1B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E1BF3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E1BF3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A62A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2F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F12E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12E9"/>
    <w:rPr>
      <w:rFonts w:cs="Times New Roman"/>
    </w:rPr>
  </w:style>
  <w:style w:type="character" w:customStyle="1" w:styleId="st">
    <w:name w:val="st"/>
    <w:basedOn w:val="DefaultParagraphFont"/>
    <w:uiPriority w:val="99"/>
    <w:rsid w:val="00C902B4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C902B4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5</Pages>
  <Words>77</Words>
  <Characters>440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Ksenia</dc:creator>
  <cp:keywords/>
  <dc:description/>
  <cp:lastModifiedBy>ОБРАЗОВАНИЕ</cp:lastModifiedBy>
  <cp:revision>2</cp:revision>
  <cp:lastPrinted>2016-06-06T11:37:00Z</cp:lastPrinted>
  <dcterms:created xsi:type="dcterms:W3CDTF">2017-06-20T09:09:00Z</dcterms:created>
  <dcterms:modified xsi:type="dcterms:W3CDTF">2017-06-20T09:09:00Z</dcterms:modified>
</cp:coreProperties>
</file>